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1545" w14:textId="77777777" w:rsidR="002A73EC" w:rsidRPr="00B454FF" w:rsidRDefault="002A73EC" w:rsidP="00B454FF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B454FF">
        <w:rPr>
          <w:rFonts w:ascii="Trebuchet MS" w:hAnsi="Trebuchet MS"/>
          <w:color w:val="auto"/>
        </w:rPr>
        <w:t>Kaulan alueen tietokonetomografiatutkimus</w:t>
      </w:r>
    </w:p>
    <w:p w14:paraId="08EDED7C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  <w:r w:rsidRPr="00B454FF">
        <w:rPr>
          <w:rFonts w:ascii="Trebuchet MS" w:hAnsi="Trebuchet MS"/>
        </w:rPr>
        <w:t xml:space="preserve">Sinulle on varattu aika kaulan alueen tietokonetomografiatutkimukseen. Tietokonetomografia </w:t>
      </w:r>
      <w:r w:rsidRPr="00B454FF">
        <w:rPr>
          <w:rFonts w:ascii="Trebuchet MS" w:hAnsi="Trebuchet MS"/>
        </w:rPr>
        <w:br/>
        <w:t xml:space="preserve">(lyhenne TT tai CT) on kuvausmenetelmä, jolla saadaan kaulan alueelta leikekuvia. Kuvauksessa käytetään röntgensäteitä sekä tarvittaessa jodipitoista varjoainetta käsivarren laskimoon laitettavan kanyylin kautta. </w:t>
      </w:r>
    </w:p>
    <w:p w14:paraId="2ABC535D" w14:textId="77777777" w:rsidR="002A73EC" w:rsidRPr="00B454FF" w:rsidRDefault="002A73EC" w:rsidP="00B454FF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454FF">
        <w:rPr>
          <w:rFonts w:ascii="Trebuchet MS" w:hAnsi="Trebuchet MS"/>
          <w:color w:val="auto"/>
        </w:rPr>
        <w:t>Tutkimukseen valmistautuminen</w:t>
      </w:r>
    </w:p>
    <w:p w14:paraId="15D6DBCC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>Sinun tulee olla syömättä kaksi tuntia ennen tutkimusta, voit juoda normaalisti. Voit ottaa säännöllisesti käyttämäsi lääkkeet.</w:t>
      </w:r>
    </w:p>
    <w:p w14:paraId="6EBADFBF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12269CE6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  <w:r w:rsidRPr="00B454FF">
        <w:rPr>
          <w:rFonts w:ascii="Trebuchet MS" w:hAnsi="Trebuchet MS"/>
        </w:rPr>
        <w:t>Ota yhteyttä röntgenosastolle, jos epäilet olevasi raskaana tai sinulla on todettu jodiyliherkkyys tai munuaisten vajaatoiminta. Epäselvissä tilanteissa voit tarkistaa myös, käytetäänkö tutkimuksessasi varjoainetta.</w:t>
      </w:r>
    </w:p>
    <w:p w14:paraId="6E5DD66E" w14:textId="77777777" w:rsidR="002A73EC" w:rsidRPr="00B454FF" w:rsidRDefault="002A73EC" w:rsidP="00B454FF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454FF">
        <w:rPr>
          <w:rFonts w:ascii="Trebuchet MS" w:hAnsi="Trebuchet MS"/>
          <w:color w:val="auto"/>
        </w:rPr>
        <w:t>Tutkimuksen suorittaminen</w:t>
      </w:r>
    </w:p>
    <w:p w14:paraId="20F8209D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  <w:r w:rsidRPr="00B454FF">
        <w:rPr>
          <w:rFonts w:ascii="Trebuchet MS" w:hAnsi="Trebuchet MS"/>
        </w:rPr>
        <w:t xml:space="preserve">Tutkimus valmisteluineen kestää noin 5-20 minuuttia. Varsinainen kuvaus kestää 2-10 minuuttia. </w:t>
      </w:r>
    </w:p>
    <w:p w14:paraId="6A07FB2D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4F3BECE0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  <w:r w:rsidRPr="00B454FF">
        <w:rPr>
          <w:rFonts w:ascii="Trebuchet MS" w:hAnsi="Trebuchet MS"/>
        </w:rPr>
        <w:t xml:space="preserve">Röntgenhoitaja valmistelee sinut tutkimukseen ja suorittaa kuvauksen röntgenlääkärin ohjeiden mukaan. Röntgenlääkäri antaa kuvista lausunnon. </w:t>
      </w:r>
    </w:p>
    <w:p w14:paraId="48FB2D0F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66FC7090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  <w:r w:rsidRPr="00B454FF">
        <w:rPr>
          <w:rFonts w:ascii="Trebuchet MS" w:hAnsi="Trebuchet MS"/>
        </w:rPr>
        <w:t xml:space="preserve">Kuvauksen aikana sinun tulee maata kuvauspöydällä selällään liikkumatta ja nielemättä, koska liike aiheuttaa kuviin epätarkkuutta. </w:t>
      </w:r>
    </w:p>
    <w:p w14:paraId="7D773587" w14:textId="77777777" w:rsidR="002A73EC" w:rsidRPr="00B454FF" w:rsidRDefault="002A73EC" w:rsidP="00B454FF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454FF">
        <w:rPr>
          <w:rFonts w:ascii="Trebuchet MS" w:hAnsi="Trebuchet MS"/>
          <w:color w:val="auto"/>
        </w:rPr>
        <w:t>Tutkimuksen jälkeen huomioitavaa</w:t>
      </w:r>
    </w:p>
    <w:p w14:paraId="614D677D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  <w:r w:rsidRPr="00B454FF">
        <w:rPr>
          <w:rFonts w:ascii="Trebuchet MS" w:hAnsi="Trebuchet MS"/>
        </w:rPr>
        <w:t>Tutkimus ei yleensä aiheuta sivuvaikutuksia. Mikäli sinulla on sokeritautilääkitys ja munuaisten vajaatoiminta, tauotetaan sokeritautilääkitys tarvittaessa tutkimuksen jälkeen.</w:t>
      </w:r>
    </w:p>
    <w:p w14:paraId="71881287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0C3BC95F" w14:textId="77777777" w:rsidR="002A73EC" w:rsidRPr="00B454FF" w:rsidRDefault="002A73EC" w:rsidP="00B454FF">
      <w:pPr>
        <w:spacing w:line="240" w:lineRule="auto"/>
        <w:rPr>
          <w:rFonts w:ascii="Trebuchet MS" w:hAnsi="Trebuchet MS"/>
          <w:b/>
          <w:bCs/>
        </w:rPr>
      </w:pPr>
      <w:r w:rsidRPr="00B454FF">
        <w:rPr>
          <w:rFonts w:ascii="Trebuchet MS" w:hAnsi="Trebuchet MS"/>
        </w:rPr>
        <w:t>Tutkimuksessa mahdollisesti käytetty varjoaine poistuu virtsan mukana. Juominen edistää varjoaineen poistumista elimistöstä. Tämän vuoksi sinun on hyvä nauttia nesteitä tavallista runsaammin.</w:t>
      </w:r>
    </w:p>
    <w:p w14:paraId="6CA8EC98" w14:textId="77777777" w:rsidR="002A73EC" w:rsidRPr="00B454FF" w:rsidRDefault="002A73EC" w:rsidP="00B454FF">
      <w:pPr>
        <w:spacing w:line="240" w:lineRule="auto"/>
        <w:rPr>
          <w:rFonts w:ascii="Trebuchet MS" w:hAnsi="Trebuchet MS"/>
          <w:b/>
          <w:bCs/>
        </w:rPr>
      </w:pPr>
    </w:p>
    <w:p w14:paraId="27896E11" w14:textId="77777777" w:rsidR="002A73EC" w:rsidRPr="00B454FF" w:rsidRDefault="002A73EC" w:rsidP="00B454FF">
      <w:pPr>
        <w:spacing w:line="240" w:lineRule="auto"/>
        <w:rPr>
          <w:rFonts w:ascii="Trebuchet MS" w:hAnsi="Trebuchet MS"/>
          <w:b/>
          <w:bCs/>
        </w:rPr>
      </w:pPr>
      <w:r w:rsidRPr="00B454FF">
        <w:rPr>
          <w:rFonts w:ascii="Trebuchet MS" w:hAnsi="Trebuchet MS"/>
        </w:rPr>
        <w:t>Tuloksen tehdystä tutkimuksesta saat sinua hoitavalta lääkäriltä, lausuntoa ei voi saada suoraan röntgenistä.</w:t>
      </w:r>
    </w:p>
    <w:p w14:paraId="2F7A1DD6" w14:textId="77777777" w:rsidR="00B454FF" w:rsidRDefault="00B454FF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5E505CEA" w14:textId="34D3769C" w:rsidR="002A73EC" w:rsidRPr="00B454FF" w:rsidRDefault="002A73EC" w:rsidP="00B454FF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454FF">
        <w:rPr>
          <w:rFonts w:ascii="Trebuchet MS" w:hAnsi="Trebuchet MS"/>
          <w:color w:val="auto"/>
        </w:rPr>
        <w:lastRenderedPageBreak/>
        <w:t>Yhteystiedot</w:t>
      </w:r>
    </w:p>
    <w:p w14:paraId="4C095593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>Kaulan alueen TT-tutkimuksia tehdään:</w:t>
      </w:r>
    </w:p>
    <w:p w14:paraId="1D24B6B4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</w:p>
    <w:p w14:paraId="2481EA1D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 xml:space="preserve">Oys:n keskusröntgenissä (F-röntgen) sisäänkäynti N (Kajaanintie 50, Oulu) tai G (Kiviharjuntie 9, Oulu), sijainti N4, 1. kerros, aula 1. </w:t>
      </w:r>
    </w:p>
    <w:p w14:paraId="26FF2265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</w:p>
    <w:p w14:paraId="24D73796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>Oys:n päivystysröntgenissä (B-röntgen) sisäänkäynti NK (Kajaanintie 50, Oulu) tai G (Kiviharjuntie 9, Oulu), 1. kerros.</w:t>
      </w:r>
    </w:p>
    <w:p w14:paraId="6F7C467D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</w:p>
    <w:p w14:paraId="0DA910D1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 xml:space="preserve">Oulaskankaan sairaalan röntgenissä Oulaistenkatu 5, Oulainen (A-ovi, 1. kerros). </w:t>
      </w:r>
    </w:p>
    <w:p w14:paraId="29F6C884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</w:p>
    <w:p w14:paraId="7B773855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>Raahen sairaalan röntgenissä Rantakatu 5, Raahe (pääsisäänkäynti S1).</w:t>
      </w:r>
    </w:p>
    <w:p w14:paraId="27B9008D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</w:p>
    <w:p w14:paraId="7F56FBCF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>Mikäli sinulla on kysyttävää tästä tutkimuksesta, voit soittaa ma - pe klo 13.00 -15.00 sille röntgenosastolle, jonne aikasi on varattu (ilmoitetaan kutsukirjeessä).</w:t>
      </w:r>
    </w:p>
    <w:p w14:paraId="47072531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</w:p>
    <w:p w14:paraId="782A9F57" w14:textId="77777777" w:rsidR="002A73EC" w:rsidRPr="00B454FF" w:rsidRDefault="002A73EC" w:rsidP="00B454FF">
      <w:pPr>
        <w:spacing w:line="240" w:lineRule="auto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 xml:space="preserve">Keskusröntgen puh.08 - 315 3208       Päivystysröntgen puh.08 - 315 2254    </w:t>
      </w:r>
    </w:p>
    <w:p w14:paraId="162FC4F1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  <w:r w:rsidRPr="00B454FF">
        <w:rPr>
          <w:rFonts w:ascii="Trebuchet MS" w:hAnsi="Trebuchet MS"/>
        </w:rPr>
        <w:t>Oulaskangas puh. 08 – 315 7619            Raahe puh. 040 135 7970</w:t>
      </w:r>
    </w:p>
    <w:p w14:paraId="41A3209A" w14:textId="1AB36407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6F1116CA" w14:textId="7DA430B3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1EED43D5" w14:textId="0F4FFF26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0AFC1433" w14:textId="039F8F45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1B47FA06" w14:textId="334F753F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0A51CD27" w14:textId="7F380DC8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2475AFD6" w14:textId="51E77A16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38437390" w14:textId="0EB51F6D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55835058" w14:textId="29AE1F34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17EFE290" w14:textId="68D36B87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11D1033F" w14:textId="1A763C44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44F2AEE8" w14:textId="2D2CC895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2A17CEDA" w14:textId="6E67490D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0B6A58FC" w14:textId="09E46656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49BDBF32" w14:textId="77777777" w:rsidR="002A73EC" w:rsidRPr="00B454FF" w:rsidRDefault="002A73EC" w:rsidP="00B454FF">
      <w:pPr>
        <w:spacing w:line="240" w:lineRule="auto"/>
        <w:rPr>
          <w:rFonts w:ascii="Trebuchet MS" w:hAnsi="Trebuchet MS"/>
        </w:rPr>
      </w:pPr>
    </w:p>
    <w:p w14:paraId="32815944" w14:textId="77777777" w:rsidR="00B454FF" w:rsidRDefault="00B454FF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2A267FA0" w14:textId="7AD75914" w:rsidR="002A73EC" w:rsidRPr="00B454FF" w:rsidRDefault="002A73EC" w:rsidP="00B454FF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454FF">
        <w:rPr>
          <w:rFonts w:ascii="Trebuchet MS" w:hAnsi="Trebuchet MS"/>
          <w:color w:val="auto"/>
        </w:rPr>
        <w:lastRenderedPageBreak/>
        <w:t xml:space="preserve">TT-tutkimuksen esitietokaavake </w:t>
      </w:r>
    </w:p>
    <w:p w14:paraId="30C2175B" w14:textId="0F5CC5CC" w:rsidR="002A73EC" w:rsidRPr="00B454FF" w:rsidRDefault="002A73EC" w:rsidP="00B454FF">
      <w:pPr>
        <w:spacing w:after="220" w:line="240" w:lineRule="auto"/>
        <w:contextualSpacing/>
        <w:rPr>
          <w:rFonts w:ascii="Trebuchet MS" w:hAnsi="Trebuchet MS"/>
          <w:spacing w:val="5"/>
          <w:kern w:val="28"/>
        </w:rPr>
      </w:pPr>
      <w:r w:rsidRPr="00B454FF">
        <w:rPr>
          <w:rFonts w:ascii="Trebuchet MS" w:hAnsi="Trebuchet MS"/>
          <w:spacing w:val="5"/>
          <w:kern w:val="28"/>
        </w:rPr>
        <w:t xml:space="preserve">Ole hyvä ja täytä TT-tutkimuksen esitietokysely sähköisesti </w:t>
      </w:r>
      <w:r w:rsidRPr="00B454FF">
        <w:rPr>
          <w:rFonts w:ascii="Trebuchet MS" w:hAnsi="Trebuchet MS" w:cs="Segoe UI"/>
        </w:rPr>
        <w:t xml:space="preserve">OmaOYS asiointipalvelussa </w:t>
      </w:r>
      <w:hyperlink r:id="rId13" w:history="1">
        <w:r w:rsidRPr="00B454FF">
          <w:rPr>
            <w:rStyle w:val="Hyperlinkki"/>
            <w:rFonts w:ascii="Trebuchet MS" w:hAnsi="Trebuchet MS" w:cs="Segoe UI"/>
            <w:color w:val="auto"/>
          </w:rPr>
          <w:t>www.omaoys.fi</w:t>
        </w:r>
      </w:hyperlink>
      <w:r w:rsidRPr="00B454FF">
        <w:rPr>
          <w:rFonts w:ascii="Trebuchet MS" w:hAnsi="Trebuchet MS"/>
          <w:spacing w:val="5"/>
          <w:kern w:val="28"/>
        </w:rPr>
        <w:t xml:space="preserve">! </w:t>
      </w:r>
      <w:r w:rsidRPr="00B454FF">
        <w:rPr>
          <w:rFonts w:ascii="Trebuchet MS" w:hAnsi="Trebuchet MS"/>
        </w:rPr>
        <w:t xml:space="preserve">Kysely avautuu 7 vrk ennen tutkimusta. </w:t>
      </w:r>
      <w:r w:rsidRPr="00B454FF">
        <w:rPr>
          <w:rFonts w:ascii="Trebuchet MS" w:hAnsi="Trebuchet MS"/>
          <w:spacing w:val="5"/>
          <w:kern w:val="28"/>
        </w:rPr>
        <w:t xml:space="preserve">Jos sinulla ei ole mahdollisuutta sähköiseen asiointiin, niin täytä tämä lomake, vaikka olisit täyttänyt lomakkeen aikaisemminkin. Otathan </w:t>
      </w:r>
      <w:r w:rsidRPr="00B454FF">
        <w:rPr>
          <w:rFonts w:ascii="Trebuchet MS" w:hAnsi="Trebuchet MS"/>
          <w:b/>
          <w:spacing w:val="5"/>
          <w:kern w:val="28"/>
        </w:rPr>
        <w:t>täytetyn</w:t>
      </w:r>
      <w:r w:rsidRPr="00B454FF">
        <w:rPr>
          <w:rFonts w:ascii="Trebuchet MS" w:hAnsi="Trebuchet MS"/>
          <w:spacing w:val="5"/>
          <w:kern w:val="28"/>
        </w:rPr>
        <w:t xml:space="preserve"> lomakkeen mukaan kuvaukseen. Emme arkistoi aiempia lomakkeita.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78"/>
        <w:gridCol w:w="532"/>
        <w:gridCol w:w="873"/>
        <w:gridCol w:w="1080"/>
        <w:gridCol w:w="740"/>
      </w:tblGrid>
      <w:tr w:rsidR="00B454FF" w:rsidRPr="00B454FF" w14:paraId="274B6EC5" w14:textId="77777777" w:rsidTr="00F54247">
        <w:trPr>
          <w:trHeight w:val="354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06D235" w14:textId="77777777" w:rsidR="002A73EC" w:rsidRPr="00B454FF" w:rsidRDefault="002A73EC" w:rsidP="00B454FF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454FF">
              <w:rPr>
                <w:rFonts w:ascii="Trebuchet MS" w:hAnsi="Trebuchet MS" w:cs="Arial"/>
                <w:b/>
                <w:bCs/>
              </w:rPr>
              <w:t>Suku- ja etunimet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AEE0F" w14:textId="77777777" w:rsidR="002A73EC" w:rsidRPr="00B454FF" w:rsidRDefault="002A73EC" w:rsidP="00B454FF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</w:p>
        </w:tc>
      </w:tr>
      <w:tr w:rsidR="00B454FF" w:rsidRPr="00B454FF" w14:paraId="5D3DF1F7" w14:textId="77777777" w:rsidTr="00F54247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53AF" w14:textId="77777777" w:rsidR="002A73EC" w:rsidRPr="00B454FF" w:rsidRDefault="002A73EC" w:rsidP="00B454FF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454FF">
              <w:rPr>
                <w:rFonts w:ascii="Trebuchet MS" w:hAnsi="Trebuchet MS" w:cs="Arial"/>
                <w:b/>
                <w:bCs/>
              </w:rPr>
              <w:t>Henkilötunnus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82B6D" w14:textId="77777777" w:rsidR="002A73EC" w:rsidRPr="00B454FF" w:rsidRDefault="002A73EC" w:rsidP="00B454FF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454FF">
              <w:rPr>
                <w:rFonts w:ascii="Trebuchet MS" w:hAnsi="Trebuchet MS" w:cs="Arial"/>
                <w:b/>
                <w:bCs/>
              </w:rPr>
              <w:t xml:space="preserve">Pituus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6E00C" w14:textId="77777777" w:rsidR="002A73EC" w:rsidRPr="00B454FF" w:rsidRDefault="002A73EC" w:rsidP="00B454FF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454FF">
              <w:rPr>
                <w:rFonts w:ascii="Trebuchet MS" w:hAnsi="Trebuchet MS" w:cs="Arial"/>
                <w:b/>
                <w:bCs/>
              </w:rPr>
              <w:t>Paino</w:t>
            </w:r>
          </w:p>
        </w:tc>
      </w:tr>
      <w:tr w:rsidR="00B454FF" w:rsidRPr="00B454FF" w14:paraId="22C79BDA" w14:textId="77777777" w:rsidTr="00F54247">
        <w:trPr>
          <w:trHeight w:val="403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8871E" w14:textId="77777777" w:rsidR="002A73EC" w:rsidRPr="00B454FF" w:rsidRDefault="002A73EC" w:rsidP="00B454FF">
            <w:pPr>
              <w:spacing w:line="240" w:lineRule="auto"/>
              <w:rPr>
                <w:rFonts w:ascii="Trebuchet MS" w:hAnsi="Trebuchet MS" w:cs="Arial"/>
                <w:sz w:val="8"/>
                <w:szCs w:val="8"/>
              </w:rPr>
            </w:pPr>
          </w:p>
          <w:p w14:paraId="26E46371" w14:textId="77777777" w:rsidR="002A73EC" w:rsidRPr="00B454FF" w:rsidRDefault="002A73EC" w:rsidP="00B454FF">
            <w:pPr>
              <w:spacing w:line="240" w:lineRule="auto"/>
              <w:rPr>
                <w:rFonts w:ascii="Trebuchet MS" w:hAnsi="Trebuchet MS" w:cs="Arial"/>
              </w:rPr>
            </w:pPr>
            <w:r w:rsidRPr="00B454FF">
              <w:rPr>
                <w:rFonts w:ascii="Trebuchet MS" w:hAnsi="Trebuchet MS" w:cs="Arial"/>
              </w:rPr>
              <w:t>Vastaathan seuraaviin kysymyksiin huolellisesti</w:t>
            </w:r>
          </w:p>
        </w:tc>
      </w:tr>
      <w:tr w:rsidR="00B454FF" w:rsidRPr="00B454FF" w14:paraId="0A24957C" w14:textId="77777777" w:rsidTr="00F54247">
        <w:trPr>
          <w:trHeight w:val="23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2BDB4" w14:textId="77777777" w:rsidR="002A73EC" w:rsidRPr="00B454FF" w:rsidRDefault="002A73EC" w:rsidP="00B454FF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B454FF" w:rsidRPr="00B454FF" w14:paraId="3DE80B5A" w14:textId="77777777" w:rsidTr="00F54247">
        <w:trPr>
          <w:trHeight w:val="505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76986" w14:textId="77777777" w:rsidR="002A73EC" w:rsidRPr="00B454FF" w:rsidRDefault="002A73EC" w:rsidP="00B454FF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/>
              </w:rPr>
              <w:t>Allergiat/mahdolliset vasta-aiheet:</w:t>
            </w:r>
          </w:p>
        </w:tc>
      </w:tr>
      <w:tr w:rsidR="00B454FF" w:rsidRPr="00B454FF" w14:paraId="634B0E22" w14:textId="77777777" w:rsidTr="00F5424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85517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Onko sinulle käytetty aiemmin Jodi-varjoainetta?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B4FB37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Kyllä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65F19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Ei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454FF" w:rsidRPr="00B454FF" w14:paraId="4F4E07B4" w14:textId="77777777" w:rsidTr="00F54247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1634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Jos vastasit kyllä, tuliko tuolloin mitään allergia-oireita?</w:t>
            </w:r>
          </w:p>
          <w:p w14:paraId="6DE29949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Millaisia oireita?___________________________________________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1F81E7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Kyllä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7427A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Ei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454FF" w:rsidRPr="00B454FF" w14:paraId="2C881F83" w14:textId="77777777" w:rsidTr="00F5424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A65DE" w14:textId="77777777" w:rsidR="002A73EC" w:rsidRPr="00B454FF" w:rsidRDefault="002A73EC" w:rsidP="00B454FF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7301E9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490D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B454FF" w:rsidRPr="00B454FF" w14:paraId="36C50BB5" w14:textId="77777777" w:rsidTr="00F5424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DA95F" w14:textId="77777777" w:rsidR="002A73EC" w:rsidRPr="00B454FF" w:rsidRDefault="002A73EC" w:rsidP="00B454FF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      Onko sinulla lääkeaineallergioita?</w:t>
            </w:r>
          </w:p>
          <w:p w14:paraId="5BC797F9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Jos vastasit kyllä, mitä allergioita? _________________________ __________________________________________________________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1E0C0B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Kyllä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0BAA5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Ei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454FF" w:rsidRPr="00B454FF" w14:paraId="14A2F563" w14:textId="77777777" w:rsidTr="00F54247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EE856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140403F6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Onko sinulla tablettihoitoinen diabetes?</w:t>
            </w:r>
          </w:p>
          <w:p w14:paraId="7918AA3D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Jos vastasit kyllä, mikä on lääkkeen nimi? 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47D701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59100A1E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Kyllä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1090C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40A4FDA2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Ei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454FF" w:rsidRPr="00B454FF" w14:paraId="173589C4" w14:textId="77777777" w:rsidTr="00F5424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CA005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5B83BD7A" w14:textId="77777777" w:rsidR="002A73EC" w:rsidRPr="00B454FF" w:rsidRDefault="002A73EC" w:rsidP="00B454FF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08CD1B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34B17234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Kyllä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7163A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719C60AC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Ei </w:t>
            </w:r>
            <w:r w:rsidRPr="00B454FF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FF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475BE7">
              <w:rPr>
                <w:rFonts w:ascii="Trebuchet MS" w:hAnsi="Trebuchet MS" w:cs="Arial"/>
                <w:bCs/>
              </w:rPr>
            </w:r>
            <w:r w:rsidR="00475BE7">
              <w:rPr>
                <w:rFonts w:ascii="Trebuchet MS" w:hAnsi="Trebuchet MS" w:cs="Arial"/>
                <w:bCs/>
              </w:rPr>
              <w:fldChar w:fldCharType="separate"/>
            </w:r>
            <w:r w:rsidRPr="00B454FF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454FF" w:rsidRPr="00B454FF" w14:paraId="4CB878A9" w14:textId="77777777" w:rsidTr="00F54247">
        <w:trPr>
          <w:trHeight w:val="648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F19A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/>
              </w:rPr>
            </w:pPr>
          </w:p>
          <w:p w14:paraId="322B9323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/>
              </w:rPr>
              <w:t>Muut esitiedot:</w:t>
            </w:r>
          </w:p>
        </w:tc>
      </w:tr>
      <w:tr w:rsidR="00B454FF" w:rsidRPr="00B454FF" w14:paraId="25392DAF" w14:textId="77777777" w:rsidTr="00F54247">
        <w:trPr>
          <w:trHeight w:val="284"/>
        </w:trPr>
        <w:tc>
          <w:tcPr>
            <w:tcW w:w="9889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BF9C828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      Milloin sinulla on sovittuna lääkärille vastaanotto tai soittoaika </w:t>
            </w:r>
          </w:p>
          <w:p w14:paraId="18807B6E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      tutkimusvastausten kuulemista varten? ________________________</w:t>
            </w:r>
          </w:p>
          <w:p w14:paraId="140BD6B9" w14:textId="77777777" w:rsidR="002A73EC" w:rsidRPr="00B454FF" w:rsidRDefault="002A73EC" w:rsidP="00B454FF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B454FF" w:rsidRPr="00B454FF" w14:paraId="42CBCEE7" w14:textId="77777777" w:rsidTr="00F54247">
        <w:trPr>
          <w:trHeight w:val="253"/>
        </w:trPr>
        <w:tc>
          <w:tcPr>
            <w:tcW w:w="9889" w:type="dxa"/>
            <w:gridSpan w:val="6"/>
            <w:tcBorders>
              <w:top w:val="nil"/>
            </w:tcBorders>
          </w:tcPr>
          <w:p w14:paraId="1D9A4813" w14:textId="77777777" w:rsidR="002A73EC" w:rsidRPr="00B454FF" w:rsidRDefault="002A73EC" w:rsidP="00B454FF">
            <w:pPr>
              <w:spacing w:line="240" w:lineRule="auto"/>
              <w:ind w:hanging="142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B454FF" w:rsidRPr="00B454FF" w14:paraId="24BFB3B0" w14:textId="77777777" w:rsidTr="00F54247">
        <w:trPr>
          <w:trHeight w:hRule="exact" w:val="1495"/>
        </w:trPr>
        <w:tc>
          <w:tcPr>
            <w:tcW w:w="9889" w:type="dxa"/>
            <w:gridSpan w:val="6"/>
            <w:vAlign w:val="center"/>
          </w:tcPr>
          <w:p w14:paraId="67E1CFF7" w14:textId="77777777" w:rsidR="00B454FF" w:rsidRDefault="002A73EC" w:rsidP="00B454FF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 xml:space="preserve">Epäselvissä tapauksissa otathan yhteyttä röntgenosastoon, johon tutkimusaikasi on varattu: </w:t>
            </w:r>
          </w:p>
          <w:p w14:paraId="1FCD5122" w14:textId="274A4911" w:rsidR="002A73EC" w:rsidRPr="00B454FF" w:rsidRDefault="002A73EC" w:rsidP="00B454FF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Keskusröntgen puh. 08 315 3208</w:t>
            </w:r>
          </w:p>
          <w:p w14:paraId="22AE3755" w14:textId="77777777" w:rsidR="002A73EC" w:rsidRPr="00B454FF" w:rsidRDefault="002A73EC" w:rsidP="00B454FF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 w:cs="Arial"/>
                <w:bCs/>
              </w:rPr>
              <w:t>Päivystysröntgen puh.08 315 2254</w:t>
            </w:r>
          </w:p>
          <w:p w14:paraId="108D7147" w14:textId="77777777" w:rsidR="002A73EC" w:rsidRPr="00B454FF" w:rsidRDefault="002A73EC" w:rsidP="00B454FF">
            <w:pPr>
              <w:spacing w:line="240" w:lineRule="auto"/>
              <w:rPr>
                <w:rFonts w:ascii="Trebuchet MS" w:hAnsi="Trebuchet MS"/>
              </w:rPr>
            </w:pPr>
            <w:r w:rsidRPr="00B454FF">
              <w:rPr>
                <w:rFonts w:ascii="Trebuchet MS" w:hAnsi="Trebuchet MS"/>
              </w:rPr>
              <w:t xml:space="preserve">Oulaskankaan röntgen puh. 08 – 315 7619 </w:t>
            </w:r>
          </w:p>
          <w:p w14:paraId="1D3F6984" w14:textId="77777777" w:rsidR="002A73EC" w:rsidRPr="00B454FF" w:rsidRDefault="002A73EC" w:rsidP="00B454FF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B454FF">
              <w:rPr>
                <w:rFonts w:ascii="Trebuchet MS" w:hAnsi="Trebuchet MS"/>
              </w:rPr>
              <w:t>Raahe puh. 040 135 7970    </w:t>
            </w:r>
          </w:p>
        </w:tc>
      </w:tr>
      <w:tr w:rsidR="00B454FF" w:rsidRPr="00B454FF" w14:paraId="768AC055" w14:textId="77777777" w:rsidTr="00F54247">
        <w:trPr>
          <w:trHeight w:val="490"/>
        </w:trPr>
        <w:tc>
          <w:tcPr>
            <w:tcW w:w="7196" w:type="dxa"/>
            <w:gridSpan w:val="3"/>
            <w:vAlign w:val="bottom"/>
          </w:tcPr>
          <w:p w14:paraId="695D2C65" w14:textId="77777777" w:rsidR="002A73EC" w:rsidRPr="00B454FF" w:rsidRDefault="002A73EC" w:rsidP="00B454FF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  <w:r w:rsidRPr="00B454FF">
              <w:rPr>
                <w:rFonts w:ascii="Trebuchet MS" w:hAnsi="Trebuchet MS" w:cs="Arial"/>
                <w:b/>
              </w:rPr>
              <w:t>Lomakkeen täyttäjän allekirjoitus</w:t>
            </w:r>
          </w:p>
          <w:p w14:paraId="367D0724" w14:textId="77777777" w:rsidR="002A73EC" w:rsidRPr="00B454FF" w:rsidRDefault="002A73EC" w:rsidP="00B454FF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</w:p>
        </w:tc>
        <w:tc>
          <w:tcPr>
            <w:tcW w:w="2693" w:type="dxa"/>
            <w:gridSpan w:val="3"/>
          </w:tcPr>
          <w:p w14:paraId="7587D1DB" w14:textId="77777777" w:rsidR="002A73EC" w:rsidRPr="00B454FF" w:rsidRDefault="002A73EC" w:rsidP="00B454FF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454FF">
              <w:rPr>
                <w:rFonts w:ascii="Trebuchet MS" w:hAnsi="Trebuchet MS" w:cs="Arial"/>
                <w:b/>
                <w:bCs/>
              </w:rPr>
              <w:t>Päiväys</w:t>
            </w:r>
          </w:p>
        </w:tc>
      </w:tr>
    </w:tbl>
    <w:p w14:paraId="3156AA15" w14:textId="751CD469" w:rsidR="005F4A3B" w:rsidRPr="00B454FF" w:rsidRDefault="002A73EC" w:rsidP="00B454FF">
      <w:pPr>
        <w:spacing w:line="240" w:lineRule="auto"/>
        <w:ind w:firstLine="567"/>
        <w:jc w:val="both"/>
        <w:rPr>
          <w:rFonts w:ascii="Trebuchet MS" w:hAnsi="Trebuchet MS"/>
        </w:rPr>
      </w:pPr>
      <w:r w:rsidRPr="00B454FF">
        <w:rPr>
          <w:rFonts w:ascii="Trebuchet MS" w:hAnsi="Trebuchet MS"/>
        </w:rPr>
        <w:t xml:space="preserve">  </w:t>
      </w:r>
    </w:p>
    <w:sectPr w:rsidR="005F4A3B" w:rsidRPr="00B454FF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2928B493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54FF">
          <w:rPr>
            <w:sz w:val="16"/>
            <w:szCs w:val="16"/>
          </w:rPr>
          <w:t>Kaulan alueen tietokonetomografiatutkimus oys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03B2B553" w:rsidR="000631E7" w:rsidRDefault="002A73EC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4"/>
  </w:num>
  <w:num w:numId="11" w16cid:durableId="841121598">
    <w:abstractNumId w:val="14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3"/>
  </w:num>
  <w:num w:numId="16" w16cid:durableId="2109042475">
    <w:abstractNumId w:val="7"/>
  </w:num>
  <w:num w:numId="17" w16cid:durableId="498498772">
    <w:abstractNumId w:val="5"/>
  </w:num>
  <w:num w:numId="18" w16cid:durableId="1251963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A73EC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75BE7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454FF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2A73EC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maoy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i:0#.w|oysnet\rautioju</DisplayName>
        <AccountId>332</AccountId>
        <AccountType/>
      </UserInfo>
      <UserInfo>
        <DisplayName>i:0#.w|oysnet\laakkove</DisplayName>
        <AccountId>335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EN1AD Suun ja kaulan pehmytosien tietokonetomografiatutkimus</TermName>
          <TermId xmlns="http://schemas.microsoft.com/office/infopath/2007/PartnerControls">e19bc008-265e-4384-8342-78c9ecd0fef4</TermId>
        </TermInfo>
        <TermInfo xmlns="http://schemas.microsoft.com/office/infopath/2007/PartnerControls">
          <TermName xmlns="http://schemas.microsoft.com/office/infopath/2007/PartnerControls">EN1CD Suun ja kaulan pehmytosien erittäin laaja tietokonetomografiatutkimus</TermName>
          <TermId xmlns="http://schemas.microsoft.com/office/infopath/2007/PartnerControls">fcd00e69-93ac-4c12-ba71-9ae0ceefdb71</TermId>
        </TermInfo>
      </Terms>
    </pa7e7d0fcfad4aa78a62dd1f52bdaa2b>
    <Dokumjentin_x0020_hyväksyjä xmlns="0af04246-5dcb-4e38-b8a1-4adaeb368127">
      <UserInfo>
        <DisplayName>i:0#.w|oysnet\ahvenjla</DisplayName>
        <AccountId>316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372</Value>
      <Value>58</Value>
      <Value>46</Value>
      <Value>44</Value>
      <Value>43</Value>
      <Value>41</Value>
      <Value>373</Value>
      <Value>2</Value>
    </TaxCatchAll>
    <_dlc_DocId xmlns="d3e50268-7799-48af-83c3-9a9b063078bc">PPSHP-1316381239-2522</_dlc_DocId>
    <_dlc_DocIdPersistId xmlns="d3e50268-7799-48af-83c3-9a9b063078bc">false</_dlc_DocIdPersistId>
    <_dlc_DocIdUrl xmlns="d3e50268-7799-48af-83c3-9a9b063078bc">
      <Url>http://testijulkaisu/_layouts/15/DocIdRedir.aspx?ID=PPSHP-1316381239-2522</Url>
      <Description>PPSHP-1316381239-2522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  <ds:schemaRef ds:uri="d3e50268-7799-48af-83c3-9a9b063078bc"/>
    <ds:schemaRef ds:uri="0af04246-5dcb-4e38-b8a1-4adaeb36812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0A54FE-D50C-41C6-8F1C-5B562D51020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3ECA0C-DC9F-436B-A6B5-10A0CF0228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8F5082-A260-4A47-81D5-9E05499D4ED4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</TotalTime>
  <Pages>3</Pages>
  <Words>458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 alueen tietokonetomografiatutkimus oys kuv pot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Kaulan alueen tietokonetomografiatutkimus oys kuv pot</dc:title>
  <dc:subject/>
  <dc:creator>Hietapelto Päivi</dc:creator>
  <cp:keywords/>
  <dc:description/>
  <cp:lastModifiedBy>Koivusaari Kimmo</cp:lastModifiedBy>
  <cp:revision>2</cp:revision>
  <dcterms:created xsi:type="dcterms:W3CDTF">2024-10-17T07:28:00Z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Hoitotyön toiminnot">
    <vt:lpwstr>58;#Tutkimukseen toimenpiteeseen tai näytteenottoon liittyvä valmistaminen ja ohjaus|ffe6411e-bb99-4f62-9b3b-f48a76cbdc87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_dlc_DocIdItemGuid">
    <vt:lpwstr>5a68ae82-ad6f-43dc-9304-bea680425f1d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44;#radiologia (PPSHP)|347958ae-6fb2-4668-a725-1f6de5332102</vt:lpwstr>
  </property>
  <property fmtid="{D5CDD505-2E9C-101B-9397-08002B2CF9AE}" pid="12" name="Kriisiviestintä">
    <vt:lpwstr/>
  </property>
  <property fmtid="{D5CDD505-2E9C-101B-9397-08002B2CF9AE}" pid="13" name="Kuvantamisen ohjeen tutkimusryhmät (sisältötyypin metatieto)">
    <vt:lpwstr>271;#Tietokonetomografia|f3b02a1f-e987-484f-b7aa-cfd62127d031</vt:lpwstr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>372;#EN1AD Suun ja kaulan pehmytosien tietokonetomografiatutkimus|e19bc008-265e-4384-8342-78c9ecd0fef4;#373;#EN1CD Suun ja kaulan pehmytosien erittäin laaja tietokonetomografiatutkimus|fcd00e69-93ac-4c12-ba71-9ae0ceefdb71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252200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